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88E" w:rsidRDefault="00C3688E">
      <w:r>
        <w:t>Rue des Canadiens 156, 7110 Strépy-Bracquegnies</w:t>
      </w:r>
    </w:p>
    <w:tbl>
      <w:tblPr>
        <w:tblW w:w="123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82"/>
        <w:gridCol w:w="707"/>
        <w:gridCol w:w="711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634B8E" w:rsidRPr="00634B8E" w:rsidTr="00634B8E">
        <w:trPr>
          <w:trHeight w:val="290"/>
        </w:trPr>
        <w:tc>
          <w:tcPr>
            <w:tcW w:w="2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C3688E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 xml:space="preserve">À </w:t>
            </w:r>
            <w:proofErr w:type="gramStart"/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restaurer:</w:t>
            </w:r>
            <w:proofErr w:type="gramEnd"/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 xml:space="preserve"> mur de jardin donnant sur la rue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634B8E" w:rsidRPr="00634B8E" w:rsidTr="00634B8E">
        <w:trPr>
          <w:trHeight w:val="290"/>
        </w:trPr>
        <w:tc>
          <w:tcPr>
            <w:tcW w:w="2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C3688E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Escalier et certaines dalles à rejointoyer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634B8E" w:rsidRPr="00634B8E" w:rsidTr="00C3688E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Chemin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634B8E" w:rsidRPr="00634B8E" w:rsidTr="00C3688E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proofErr w:type="gramStart"/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vers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634B8E" w:rsidRPr="00634B8E" w:rsidTr="00C3688E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proofErr w:type="gramStart"/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maison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634B8E" w:rsidRPr="00634B8E" w:rsidTr="00C3688E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proofErr w:type="gramStart"/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dalles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634B8E" w:rsidRPr="00634B8E" w:rsidTr="00C3688E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proofErr w:type="gramStart"/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pierres</w:t>
            </w:r>
            <w:proofErr w:type="gramEnd"/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bleues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634B8E" w:rsidRPr="00634B8E" w:rsidTr="00C3688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Largeur 430 cm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130 cm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120 cm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634B8E" w:rsidRPr="00634B8E" w:rsidTr="00C3688E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Escalier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634B8E" w:rsidRPr="00634B8E" w:rsidTr="00C3688E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Hauteur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Entrée garage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634B8E" w:rsidRPr="00634B8E" w:rsidTr="00C36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70 cm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proofErr w:type="gramStart"/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marches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  <w:r w:rsidRPr="00634B8E"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634B8E" w:rsidRPr="00634B8E" w:rsidTr="00C3688E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  <w:tr w:rsidR="00634B8E" w:rsidRPr="00634B8E" w:rsidTr="00C3688E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B8E" w:rsidRPr="00634B8E" w:rsidRDefault="00634B8E" w:rsidP="00634B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</w:tr>
    </w:tbl>
    <w:p w:rsidR="000C24EC" w:rsidRDefault="000C24EC"/>
    <w:sectPr w:rsidR="000C24EC" w:rsidSect="00634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B8E"/>
    <w:rsid w:val="000C24EC"/>
    <w:rsid w:val="00322768"/>
    <w:rsid w:val="00634B8E"/>
    <w:rsid w:val="00700008"/>
    <w:rsid w:val="00C3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295E"/>
  <w15:chartTrackingRefBased/>
  <w15:docId w15:val="{A8F20BEE-F599-4AE1-8C44-47595C89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10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2023-05-22T15:21:00Z</dcterms:created>
  <dcterms:modified xsi:type="dcterms:W3CDTF">2023-05-22T15:32:00Z</dcterms:modified>
</cp:coreProperties>
</file>